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70" w:rsidRPr="00B45B2E" w:rsidRDefault="00BD4770" w:rsidP="00BD4770">
      <w:pPr>
        <w:pStyle w:val="Header"/>
        <w:rPr>
          <w:noProof/>
          <w:sz w:val="20"/>
          <w:lang w:val="en-NZ" w:eastAsia="en-NZ"/>
        </w:rPr>
      </w:pPr>
      <w:r w:rsidRPr="00B45B2E">
        <w:rPr>
          <w:noProof/>
          <w:sz w:val="20"/>
          <w:lang w:val="en-NZ" w:eastAsia="en-NZ"/>
        </w:rPr>
        <w:t>Tournament Registration Form B</w:t>
      </w:r>
      <w:r>
        <w:rPr>
          <w:noProof/>
          <w:sz w:val="20"/>
          <w:lang w:val="en-NZ" w:eastAsia="en-NZ"/>
        </w:rPr>
        <w:t xml:space="preserve"> (Player’s Form)</w:t>
      </w:r>
    </w:p>
    <w:p w:rsidR="00BD4770" w:rsidRPr="00F87199" w:rsidRDefault="00BD4770" w:rsidP="00BD4770">
      <w:pPr>
        <w:pStyle w:val="Header"/>
        <w:rPr>
          <w:noProof/>
          <w:sz w:val="20"/>
          <w:lang w:val="en-NZ" w:eastAsia="en-NZ"/>
        </w:rPr>
      </w:pPr>
      <w:r w:rsidRPr="00F87199">
        <w:rPr>
          <w:noProof/>
          <w:sz w:val="20"/>
          <w:lang w:val="en-NZ" w:eastAsia="en-NZ"/>
        </w:rPr>
        <w:t>Team Name:</w:t>
      </w:r>
    </w:p>
    <w:p w:rsidR="00357D9D" w:rsidRDefault="00BD4770" w:rsidP="00BD4770">
      <w:pPr>
        <w:pStyle w:val="BodyText"/>
      </w:pPr>
      <w:r w:rsidRPr="00F87199">
        <w:t>Team Colors</w:t>
      </w:r>
    </w:p>
    <w:p w:rsidR="006350B0" w:rsidRDefault="006350B0" w:rsidP="00BD4770">
      <w:pPr>
        <w:pStyle w:val="BodyText"/>
      </w:pPr>
      <w:r>
        <w:t>All details must be typed. Any handwritten form/s will be returned to the team. This is to ensure that the information provided is clear.</w:t>
      </w: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851"/>
        <w:gridCol w:w="2646"/>
        <w:gridCol w:w="1890"/>
        <w:gridCol w:w="1559"/>
        <w:gridCol w:w="1134"/>
        <w:gridCol w:w="851"/>
        <w:gridCol w:w="1134"/>
      </w:tblGrid>
      <w:tr w:rsidR="00B01114" w:rsidTr="00FB2A7B">
        <w:tc>
          <w:tcPr>
            <w:tcW w:w="851" w:type="dxa"/>
          </w:tcPr>
          <w:p w:rsidR="00B01114" w:rsidRDefault="00B01114" w:rsidP="00B01114">
            <w:pPr>
              <w:pStyle w:val="TableHeader"/>
            </w:pPr>
            <w:r>
              <w:t>Jersey No.</w:t>
            </w:r>
          </w:p>
          <w:p w:rsidR="00B01114" w:rsidRDefault="00B01114" w:rsidP="00B01114">
            <w:pPr>
              <w:pStyle w:val="TableHeader"/>
            </w:pPr>
          </w:p>
        </w:tc>
        <w:tc>
          <w:tcPr>
            <w:tcW w:w="2646" w:type="dxa"/>
          </w:tcPr>
          <w:p w:rsidR="00B01114" w:rsidRDefault="00B01114" w:rsidP="00B01114">
            <w:pPr>
              <w:pStyle w:val="TableHeader"/>
            </w:pPr>
            <w:r>
              <w:t>First Name</w:t>
            </w:r>
          </w:p>
          <w:p w:rsidR="00B01114" w:rsidRDefault="00B01114" w:rsidP="00B01114">
            <w:pPr>
              <w:pStyle w:val="TableHeader"/>
            </w:pPr>
          </w:p>
        </w:tc>
        <w:tc>
          <w:tcPr>
            <w:tcW w:w="1890" w:type="dxa"/>
          </w:tcPr>
          <w:p w:rsidR="00B01114" w:rsidRDefault="00B01114" w:rsidP="00B01114">
            <w:pPr>
              <w:pStyle w:val="TableHeader"/>
            </w:pPr>
            <w:r>
              <w:t>Surname</w:t>
            </w:r>
          </w:p>
          <w:p w:rsidR="00B01114" w:rsidRDefault="00B01114" w:rsidP="00B01114">
            <w:pPr>
              <w:pStyle w:val="TableHeader"/>
            </w:pPr>
          </w:p>
        </w:tc>
        <w:tc>
          <w:tcPr>
            <w:tcW w:w="1559" w:type="dxa"/>
          </w:tcPr>
          <w:p w:rsidR="00B01114" w:rsidRDefault="00B01114" w:rsidP="00B01114">
            <w:pPr>
              <w:pStyle w:val="TableHeader"/>
            </w:pPr>
            <w:r>
              <w:t>Colour Shorts G/R/B/W</w:t>
            </w:r>
          </w:p>
        </w:tc>
        <w:tc>
          <w:tcPr>
            <w:tcW w:w="1134" w:type="dxa"/>
          </w:tcPr>
          <w:p w:rsidR="00B01114" w:rsidRDefault="00B01114" w:rsidP="00B01114">
            <w:pPr>
              <w:pStyle w:val="TableHeader"/>
            </w:pPr>
            <w:r>
              <w:t>DOB</w:t>
            </w:r>
          </w:p>
          <w:p w:rsidR="00B01114" w:rsidRDefault="00B01114" w:rsidP="00B01114">
            <w:pPr>
              <w:pStyle w:val="TableHeader"/>
            </w:pPr>
          </w:p>
        </w:tc>
        <w:tc>
          <w:tcPr>
            <w:tcW w:w="851" w:type="dxa"/>
          </w:tcPr>
          <w:p w:rsidR="00B01114" w:rsidRDefault="00B01114" w:rsidP="00B01114">
            <w:pPr>
              <w:pStyle w:val="TableHeader"/>
            </w:pPr>
            <w:r>
              <w:t>Short Size</w:t>
            </w:r>
          </w:p>
          <w:p w:rsidR="00B01114" w:rsidRDefault="00B01114" w:rsidP="00B01114">
            <w:pPr>
              <w:pStyle w:val="TableHeader"/>
            </w:pPr>
          </w:p>
        </w:tc>
        <w:tc>
          <w:tcPr>
            <w:tcW w:w="1134" w:type="dxa"/>
          </w:tcPr>
          <w:p w:rsidR="00B01114" w:rsidRDefault="00B01114" w:rsidP="00B01114">
            <w:pPr>
              <w:pStyle w:val="TableHeader"/>
            </w:pPr>
            <w:r>
              <w:t>Polo Shirt Size</w:t>
            </w:r>
          </w:p>
          <w:p w:rsidR="00B01114" w:rsidRDefault="00B01114" w:rsidP="00B01114">
            <w:pPr>
              <w:pStyle w:val="TableHeader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2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3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4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5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6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7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8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9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10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11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12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13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14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15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 w:rsidTr="00FB2A7B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16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393B6C" w:rsidTr="00B334CA">
        <w:tc>
          <w:tcPr>
            <w:tcW w:w="8080" w:type="dxa"/>
            <w:gridSpan w:val="5"/>
          </w:tcPr>
          <w:p w:rsidR="00393B6C" w:rsidRDefault="00393B6C" w:rsidP="00FB2A7B">
            <w:pPr>
              <w:pStyle w:val="TableText"/>
            </w:pPr>
            <w:r>
              <w:t>Total</w:t>
            </w:r>
          </w:p>
        </w:tc>
        <w:tc>
          <w:tcPr>
            <w:tcW w:w="851" w:type="dxa"/>
          </w:tcPr>
          <w:p w:rsidR="00393B6C" w:rsidRDefault="00393B6C" w:rsidP="00FB2A7B">
            <w:pPr>
              <w:pStyle w:val="TableText"/>
            </w:pPr>
          </w:p>
        </w:tc>
        <w:tc>
          <w:tcPr>
            <w:tcW w:w="1134" w:type="dxa"/>
          </w:tcPr>
          <w:p w:rsidR="00393B6C" w:rsidRDefault="00393B6C" w:rsidP="00FB2A7B">
            <w:pPr>
              <w:pStyle w:val="TableText"/>
            </w:pPr>
          </w:p>
        </w:tc>
      </w:tr>
    </w:tbl>
    <w:p w:rsidR="00B01114" w:rsidRDefault="00FB2A7B" w:rsidP="00B01114">
      <w:pPr>
        <w:pStyle w:val="BodyText"/>
      </w:pPr>
      <w:r>
        <w:t xml:space="preserve">Record the size for both the Short and Polo shirt of the player. </w:t>
      </w:r>
      <w:r w:rsidR="00320533">
        <w:t xml:space="preserve">Updated: </w:t>
      </w:r>
      <w:r w:rsidR="001F41A4">
        <w:t>15/05/2023</w:t>
      </w:r>
    </w:p>
    <w:p w:rsidR="001F41A4" w:rsidRDefault="001F41A4" w:rsidP="001F41A4">
      <w:pPr>
        <w:pStyle w:val="VRBullet"/>
      </w:pPr>
      <w:r>
        <w:t>Socks use the table to record the total of socks per colour for your team order</w:t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2026"/>
        <w:gridCol w:w="2024"/>
        <w:gridCol w:w="2024"/>
        <w:gridCol w:w="2024"/>
      </w:tblGrid>
      <w:tr w:rsidR="001F41A4" w:rsidTr="001F41A4">
        <w:tc>
          <w:tcPr>
            <w:tcW w:w="2026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  <w:r>
              <w:t>Gold socks</w:t>
            </w: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  <w:r>
              <w:t>Red socks</w:t>
            </w: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  <w:r>
              <w:t>Black socks</w:t>
            </w: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  <w:r>
              <w:t>White socks</w:t>
            </w:r>
          </w:p>
        </w:tc>
      </w:tr>
      <w:tr w:rsidR="001F41A4" w:rsidTr="001F41A4">
        <w:tc>
          <w:tcPr>
            <w:tcW w:w="2026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</w:tr>
      <w:tr w:rsidR="001F41A4" w:rsidTr="001F41A4">
        <w:tc>
          <w:tcPr>
            <w:tcW w:w="2026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</w:tr>
    </w:tbl>
    <w:p w:rsidR="001F41A4" w:rsidRPr="00BD4770" w:rsidRDefault="001F41A4" w:rsidP="001F41A4">
      <w:pPr>
        <w:pStyle w:val="VRBullet"/>
        <w:numPr>
          <w:ilvl w:val="0"/>
          <w:numId w:val="0"/>
        </w:numPr>
        <w:ind w:left="397"/>
      </w:pPr>
      <w:r>
        <w:t xml:space="preserve">Total of Tags: </w:t>
      </w:r>
      <w:bookmarkStart w:id="0" w:name="_GoBack"/>
      <w:bookmarkEnd w:id="0"/>
    </w:p>
    <w:sectPr w:rsidR="001F41A4" w:rsidRPr="00BD4770" w:rsidSect="006D59DB">
      <w:headerReference w:type="first" r:id="rId7"/>
      <w:footerReference w:type="first" r:id="rId8"/>
      <w:pgSz w:w="11907" w:h="16840" w:code="9"/>
      <w:pgMar w:top="1440" w:right="1701" w:bottom="1440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52" w:rsidRDefault="000C3B52">
      <w:r>
        <w:separator/>
      </w:r>
    </w:p>
  </w:endnote>
  <w:endnote w:type="continuationSeparator" w:id="0">
    <w:p w:rsidR="000C3B52" w:rsidRDefault="000C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114" w:rsidRPr="00B01114" w:rsidRDefault="00B01114" w:rsidP="00B01114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639"/>
      </w:tabs>
      <w:rPr>
        <w:rFonts w:cs="Arial"/>
      </w:rPr>
    </w:pPr>
    <w:r w:rsidRPr="00B01114">
      <w:rPr>
        <w:rFonts w:cs="Arial"/>
      </w:rPr>
      <w:t>Masters of Rugby League International Tournament 2011 (Copyright 2005</w:t>
    </w:r>
    <w:proofErr w:type="gramStart"/>
    <w:r w:rsidRPr="00B01114">
      <w:rPr>
        <w:rFonts w:cs="Arial"/>
      </w:rPr>
      <w:t>)™</w:t>
    </w:r>
    <w:proofErr w:type="gramEnd"/>
    <w:r w:rsidRPr="00B01114">
      <w:rPr>
        <w:rFonts w:cs="Arial"/>
      </w:rPr>
      <w:tab/>
      <w:t xml:space="preserve">Page </w:t>
    </w:r>
    <w:r w:rsidRPr="00B01114">
      <w:rPr>
        <w:rFonts w:cs="Arial"/>
      </w:rPr>
      <w:fldChar w:fldCharType="begin"/>
    </w:r>
    <w:r w:rsidRPr="00B01114">
      <w:rPr>
        <w:rFonts w:cs="Arial"/>
      </w:rPr>
      <w:instrText xml:space="preserve"> PAGE   \* MERGEFORMAT </w:instrText>
    </w:r>
    <w:r w:rsidRPr="00B01114">
      <w:rPr>
        <w:rFonts w:cs="Arial"/>
      </w:rPr>
      <w:fldChar w:fldCharType="separate"/>
    </w:r>
    <w:r w:rsidR="001F41A4">
      <w:rPr>
        <w:rFonts w:cs="Arial"/>
        <w:noProof/>
      </w:rPr>
      <w:t>1</w:t>
    </w:r>
    <w:r w:rsidRPr="00B01114">
      <w:rPr>
        <w:rFonts w:cs="Arial"/>
      </w:rPr>
      <w:fldChar w:fldCharType="end"/>
    </w:r>
  </w:p>
  <w:p w:rsidR="00B01114" w:rsidRDefault="00B011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52" w:rsidRDefault="000C3B52">
      <w:r>
        <w:separator/>
      </w:r>
    </w:p>
  </w:footnote>
  <w:footnote w:type="continuationSeparator" w:id="0">
    <w:p w:rsidR="000C3B52" w:rsidRDefault="000C3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70" w:rsidRDefault="00BD4770" w:rsidP="00BD4770">
    <w:pPr>
      <w:pStyle w:val="Header"/>
      <w:ind w:left="0"/>
      <w:rPr>
        <w:noProof/>
        <w:lang w:val="en-NZ" w:eastAsia="en-NZ"/>
      </w:rPr>
    </w:pPr>
    <w:r>
      <w:rPr>
        <w:noProof/>
      </w:rPr>
      <w:drawing>
        <wp:inline distT="0" distB="0" distL="0" distR="0">
          <wp:extent cx="895350" cy="847725"/>
          <wp:effectExtent l="0" t="0" r="0" b="9525"/>
          <wp:docPr id="1" name="Picture 1" descr="mast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lang w:val="en-NZ" w:eastAsia="en-NZ"/>
      </w:rPr>
      <w:t>™</w:t>
    </w:r>
    <w:r>
      <w:rPr>
        <w:noProof/>
        <w:lang w:val="en-NZ" w:eastAsia="en-NZ"/>
      </w:rPr>
      <w:t xml:space="preserve"> MASTERS OF RUGBY LEAGUE NEW ZEALAND INCORPORATED</w:t>
    </w:r>
  </w:p>
  <w:p w:rsidR="00BD4770" w:rsidRDefault="00217902" w:rsidP="00BD4770">
    <w:pPr>
      <w:pStyle w:val="Footer"/>
      <w:ind w:left="0"/>
    </w:pPr>
    <w:r>
      <w:rPr>
        <w:noProof/>
        <w:lang w:eastAsia="en-NZ"/>
      </w:rPr>
      <w:tab/>
    </w:r>
    <w:r w:rsidR="00924EE7">
      <w:rPr>
        <w:noProof/>
        <w:lang w:eastAsia="en-NZ"/>
      </w:rPr>
      <w:t xml:space="preserve"> Website</w:t>
    </w:r>
    <w:r w:rsidR="00BD4770">
      <w:t xml:space="preserve">: </w:t>
    </w:r>
    <w:hyperlink r:id="rId2" w:history="1">
      <w:r w:rsidR="00BD4770" w:rsidRPr="00913ED9">
        <w:rPr>
          <w:rStyle w:val="Hyperlink"/>
        </w:rPr>
        <w:t>www.mastersof</w:t>
      </w:r>
    </w:hyperlink>
    <w:r w:rsidR="00BD4770">
      <w:t xml:space="preserve"> rugbyleague.co.nz</w:t>
    </w:r>
  </w:p>
  <w:p w:rsidR="00BD4770" w:rsidRDefault="00BD47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1CF"/>
    <w:multiLevelType w:val="multilevel"/>
    <w:tmpl w:val="F07E958A"/>
    <w:lvl w:ilvl="0">
      <w:start w:val="1"/>
      <w:numFmt w:val="bullet"/>
      <w:lvlText w:val="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1A09"/>
    <w:multiLevelType w:val="hybridMultilevel"/>
    <w:tmpl w:val="F9B2B1B0"/>
    <w:lvl w:ilvl="0" w:tplc="1E864D2C">
      <w:start w:val="1"/>
      <w:numFmt w:val="bullet"/>
      <w:pStyle w:val="RefB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18CE"/>
    <w:multiLevelType w:val="hybridMultilevel"/>
    <w:tmpl w:val="1E46DFAA"/>
    <w:lvl w:ilvl="0" w:tplc="210043D8">
      <w:start w:val="1"/>
      <w:numFmt w:val="bullet"/>
      <w:pStyle w:val="ListBullet2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1A805EBF"/>
    <w:multiLevelType w:val="multilevel"/>
    <w:tmpl w:val="8DFEF42E"/>
    <w:lvl w:ilvl="0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20201056"/>
    <w:multiLevelType w:val="hybridMultilevel"/>
    <w:tmpl w:val="D3BA41D8"/>
    <w:lvl w:ilvl="0" w:tplc="0409000F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87"/>
        </w:tabs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7"/>
        </w:tabs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7"/>
        </w:tabs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7"/>
        </w:tabs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7"/>
        </w:tabs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7"/>
        </w:tabs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7"/>
        </w:tabs>
        <w:ind w:left="7727" w:hanging="180"/>
      </w:pPr>
    </w:lvl>
  </w:abstractNum>
  <w:abstractNum w:abstractNumId="5" w15:restartNumberingAfterBreak="0">
    <w:nsid w:val="23F64663"/>
    <w:multiLevelType w:val="hybridMultilevel"/>
    <w:tmpl w:val="6B0ACB98"/>
    <w:lvl w:ilvl="0" w:tplc="3E361EC8">
      <w:start w:val="1"/>
      <w:numFmt w:val="bullet"/>
      <w:pStyle w:val="TableBul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268C"/>
    <w:multiLevelType w:val="singleLevel"/>
    <w:tmpl w:val="DBAE3DD6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3C9D1936"/>
    <w:multiLevelType w:val="hybridMultilevel"/>
    <w:tmpl w:val="22C66754"/>
    <w:lvl w:ilvl="0" w:tplc="8FF2AE38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49989EEE">
      <w:start w:val="14"/>
      <w:numFmt w:val="bullet"/>
      <w:lvlText w:val="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BA6C1C">
      <w:start w:val="1"/>
      <w:numFmt w:val="bullet"/>
      <w:pStyle w:val="PartTitle"/>
      <w:lvlText w:val="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A14FD"/>
    <w:multiLevelType w:val="multilevel"/>
    <w:tmpl w:val="ECA2C13E"/>
    <w:lvl w:ilvl="0">
      <w:start w:val="1"/>
      <w:numFmt w:val="bullet"/>
      <w:lvlText w:val=""/>
      <w:lvlJc w:val="left"/>
      <w:pPr>
        <w:tabs>
          <w:tab w:val="num" w:pos="3348"/>
        </w:tabs>
        <w:ind w:left="3351" w:firstLine="233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555D2"/>
    <w:multiLevelType w:val="multilevel"/>
    <w:tmpl w:val="74D80D72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10" w15:restartNumberingAfterBreak="0">
    <w:nsid w:val="4BAC5115"/>
    <w:multiLevelType w:val="multilevel"/>
    <w:tmpl w:val="03E27438"/>
    <w:lvl w:ilvl="0">
      <w:start w:val="1"/>
      <w:numFmt w:val="bullet"/>
      <w:lvlText w:val="o"/>
      <w:lvlJc w:val="left"/>
      <w:pPr>
        <w:tabs>
          <w:tab w:val="num" w:pos="2705"/>
        </w:tabs>
        <w:ind w:left="270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510503EF"/>
    <w:multiLevelType w:val="multilevel"/>
    <w:tmpl w:val="5E4AA6FE"/>
    <w:lvl w:ilvl="0">
      <w:start w:val="1"/>
      <w:numFmt w:val="bullet"/>
      <w:lvlText w:val=""/>
      <w:lvlJc w:val="left"/>
      <w:pPr>
        <w:tabs>
          <w:tab w:val="num" w:pos="2418"/>
        </w:tabs>
        <w:ind w:left="241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A5C4AF9"/>
    <w:multiLevelType w:val="multilevel"/>
    <w:tmpl w:val="DB34D4CC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13" w15:restartNumberingAfterBreak="0">
    <w:nsid w:val="63144074"/>
    <w:multiLevelType w:val="hybridMultilevel"/>
    <w:tmpl w:val="B6EC1E6C"/>
    <w:lvl w:ilvl="0" w:tplc="168A2304">
      <w:start w:val="1"/>
      <w:numFmt w:val="bullet"/>
      <w:pStyle w:val="VR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62AE3"/>
    <w:multiLevelType w:val="hybridMultilevel"/>
    <w:tmpl w:val="183285E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03F01"/>
    <w:multiLevelType w:val="hybridMultilevel"/>
    <w:tmpl w:val="E9EEF7B4"/>
    <w:lvl w:ilvl="0" w:tplc="45F092CA">
      <w:start w:val="1"/>
      <w:numFmt w:val="bullet"/>
      <w:pStyle w:val="ListB4"/>
      <w:lvlText w:val="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6E004327"/>
    <w:multiLevelType w:val="singleLevel"/>
    <w:tmpl w:val="DBAE3DD6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752F60AD"/>
    <w:multiLevelType w:val="hybridMultilevel"/>
    <w:tmpl w:val="2F6821E2"/>
    <w:lvl w:ilvl="0" w:tplc="7500EBD4">
      <w:start w:val="1"/>
      <w:numFmt w:val="bullet"/>
      <w:pStyle w:val="ListB3"/>
      <w:lvlText w:val=""/>
      <w:lvlJc w:val="left"/>
      <w:pPr>
        <w:tabs>
          <w:tab w:val="num" w:pos="2126"/>
        </w:tabs>
        <w:ind w:left="2126" w:hanging="737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E6907"/>
    <w:multiLevelType w:val="hybridMultilevel"/>
    <w:tmpl w:val="FBBC2448"/>
    <w:lvl w:ilvl="0" w:tplc="C654F6F6">
      <w:start w:val="1"/>
      <w:numFmt w:val="bullet"/>
      <w:pStyle w:val="ListBullet3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79A21EA7"/>
    <w:multiLevelType w:val="multilevel"/>
    <w:tmpl w:val="FECA1F0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68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23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28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2"/>
        </w:tabs>
        <w:ind w:left="33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38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2"/>
        </w:tabs>
        <w:ind w:left="43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2"/>
        </w:tabs>
        <w:ind w:left="4932" w:hanging="144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8"/>
  </w:num>
  <w:num w:numId="10">
    <w:abstractNumId w:val="10"/>
  </w:num>
  <w:num w:numId="11">
    <w:abstractNumId w:val="15"/>
  </w:num>
  <w:num w:numId="12">
    <w:abstractNumId w:val="3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</w:num>
  <w:num w:numId="20">
    <w:abstractNumId w:val="16"/>
  </w:num>
  <w:num w:numId="21">
    <w:abstractNumId w:val="14"/>
  </w:num>
  <w:num w:numId="22">
    <w:abstractNumId w:val="4"/>
  </w:num>
  <w:num w:numId="23">
    <w:abstractNumId w:val="2"/>
  </w:num>
  <w:num w:numId="24">
    <w:abstractNumId w:val="19"/>
  </w:num>
  <w:num w:numId="25">
    <w:abstractNumId w:val="19"/>
  </w:num>
  <w:num w:numId="26">
    <w:abstractNumId w:val="19"/>
  </w:num>
  <w:num w:numId="27">
    <w:abstractNumId w:val="7"/>
  </w:num>
  <w:num w:numId="28">
    <w:abstractNumId w:val="1"/>
  </w:num>
  <w:num w:numId="29">
    <w:abstractNumId w:val="8"/>
  </w:num>
  <w:num w:numId="30">
    <w:abstractNumId w:val="0"/>
  </w:num>
  <w:num w:numId="3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70"/>
    <w:rsid w:val="000006A4"/>
    <w:rsid w:val="0000539E"/>
    <w:rsid w:val="00031DD3"/>
    <w:rsid w:val="00045EFA"/>
    <w:rsid w:val="0004617A"/>
    <w:rsid w:val="0006082F"/>
    <w:rsid w:val="00063482"/>
    <w:rsid w:val="000852BF"/>
    <w:rsid w:val="000A0E30"/>
    <w:rsid w:val="000A2257"/>
    <w:rsid w:val="000C0D33"/>
    <w:rsid w:val="000C3B52"/>
    <w:rsid w:val="000C3B83"/>
    <w:rsid w:val="000C68E2"/>
    <w:rsid w:val="000D2010"/>
    <w:rsid w:val="000E017A"/>
    <w:rsid w:val="000E07D0"/>
    <w:rsid w:val="000E49D2"/>
    <w:rsid w:val="00103D92"/>
    <w:rsid w:val="00107A79"/>
    <w:rsid w:val="00113F87"/>
    <w:rsid w:val="00115A0E"/>
    <w:rsid w:val="001228F9"/>
    <w:rsid w:val="0013069A"/>
    <w:rsid w:val="00136E12"/>
    <w:rsid w:val="00137973"/>
    <w:rsid w:val="00144721"/>
    <w:rsid w:val="00164F02"/>
    <w:rsid w:val="00195793"/>
    <w:rsid w:val="001F0930"/>
    <w:rsid w:val="001F2386"/>
    <w:rsid w:val="001F41A4"/>
    <w:rsid w:val="00216CBC"/>
    <w:rsid w:val="00217902"/>
    <w:rsid w:val="002400EC"/>
    <w:rsid w:val="002457AD"/>
    <w:rsid w:val="002568E2"/>
    <w:rsid w:val="00262C1C"/>
    <w:rsid w:val="00264C3A"/>
    <w:rsid w:val="00284843"/>
    <w:rsid w:val="00284ABA"/>
    <w:rsid w:val="00296709"/>
    <w:rsid w:val="002D14C4"/>
    <w:rsid w:val="002D3C0E"/>
    <w:rsid w:val="002D3FB7"/>
    <w:rsid w:val="002D6CEF"/>
    <w:rsid w:val="002E4C95"/>
    <w:rsid w:val="002F2F3E"/>
    <w:rsid w:val="002F5744"/>
    <w:rsid w:val="00303469"/>
    <w:rsid w:val="00313B41"/>
    <w:rsid w:val="00320533"/>
    <w:rsid w:val="00327BA5"/>
    <w:rsid w:val="00343308"/>
    <w:rsid w:val="00357000"/>
    <w:rsid w:val="00357D9D"/>
    <w:rsid w:val="0036277F"/>
    <w:rsid w:val="00372502"/>
    <w:rsid w:val="00384552"/>
    <w:rsid w:val="00392CB0"/>
    <w:rsid w:val="00393B6C"/>
    <w:rsid w:val="00393D6C"/>
    <w:rsid w:val="00394A40"/>
    <w:rsid w:val="003A18C9"/>
    <w:rsid w:val="003A680C"/>
    <w:rsid w:val="003B3833"/>
    <w:rsid w:val="003C5473"/>
    <w:rsid w:val="003D51D3"/>
    <w:rsid w:val="003D5684"/>
    <w:rsid w:val="003E519E"/>
    <w:rsid w:val="003F3BB9"/>
    <w:rsid w:val="00411B28"/>
    <w:rsid w:val="0042339B"/>
    <w:rsid w:val="00446052"/>
    <w:rsid w:val="00453141"/>
    <w:rsid w:val="00490A74"/>
    <w:rsid w:val="004A02BA"/>
    <w:rsid w:val="004A1520"/>
    <w:rsid w:val="004A17ED"/>
    <w:rsid w:val="004C077F"/>
    <w:rsid w:val="004C7E4C"/>
    <w:rsid w:val="004E31B1"/>
    <w:rsid w:val="004F4032"/>
    <w:rsid w:val="00506317"/>
    <w:rsid w:val="00517BF5"/>
    <w:rsid w:val="00522A33"/>
    <w:rsid w:val="00525771"/>
    <w:rsid w:val="00525799"/>
    <w:rsid w:val="00526BA7"/>
    <w:rsid w:val="0053367A"/>
    <w:rsid w:val="00566D82"/>
    <w:rsid w:val="00570688"/>
    <w:rsid w:val="00584DE3"/>
    <w:rsid w:val="00592190"/>
    <w:rsid w:val="00593446"/>
    <w:rsid w:val="005A27ED"/>
    <w:rsid w:val="005A5487"/>
    <w:rsid w:val="005A7D6F"/>
    <w:rsid w:val="005B51A0"/>
    <w:rsid w:val="005E6B4E"/>
    <w:rsid w:val="005F7970"/>
    <w:rsid w:val="00602C84"/>
    <w:rsid w:val="00623071"/>
    <w:rsid w:val="00623A5D"/>
    <w:rsid w:val="00630E23"/>
    <w:rsid w:val="006350B0"/>
    <w:rsid w:val="00651C7B"/>
    <w:rsid w:val="00654783"/>
    <w:rsid w:val="00662BA5"/>
    <w:rsid w:val="00673DED"/>
    <w:rsid w:val="00674D5C"/>
    <w:rsid w:val="006839ED"/>
    <w:rsid w:val="006B1D1C"/>
    <w:rsid w:val="006C6E21"/>
    <w:rsid w:val="006C6EAE"/>
    <w:rsid w:val="006D59DB"/>
    <w:rsid w:val="006E578F"/>
    <w:rsid w:val="006F63DC"/>
    <w:rsid w:val="00700F52"/>
    <w:rsid w:val="0070293E"/>
    <w:rsid w:val="0070568C"/>
    <w:rsid w:val="0070785E"/>
    <w:rsid w:val="00721CD8"/>
    <w:rsid w:val="00722A13"/>
    <w:rsid w:val="00727BF4"/>
    <w:rsid w:val="0073499A"/>
    <w:rsid w:val="00740E19"/>
    <w:rsid w:val="00745323"/>
    <w:rsid w:val="007540CB"/>
    <w:rsid w:val="00754DC0"/>
    <w:rsid w:val="007576F6"/>
    <w:rsid w:val="007A4AD0"/>
    <w:rsid w:val="007A5359"/>
    <w:rsid w:val="007B476A"/>
    <w:rsid w:val="007B750A"/>
    <w:rsid w:val="007C784A"/>
    <w:rsid w:val="007D3834"/>
    <w:rsid w:val="007F6811"/>
    <w:rsid w:val="0080230E"/>
    <w:rsid w:val="00807550"/>
    <w:rsid w:val="008102BD"/>
    <w:rsid w:val="008203C1"/>
    <w:rsid w:val="008236D3"/>
    <w:rsid w:val="00840656"/>
    <w:rsid w:val="00842753"/>
    <w:rsid w:val="00873307"/>
    <w:rsid w:val="00873D05"/>
    <w:rsid w:val="008858A4"/>
    <w:rsid w:val="008901D6"/>
    <w:rsid w:val="008A073C"/>
    <w:rsid w:val="008B43CC"/>
    <w:rsid w:val="008B562F"/>
    <w:rsid w:val="008D303B"/>
    <w:rsid w:val="008D5105"/>
    <w:rsid w:val="00912E11"/>
    <w:rsid w:val="0091778D"/>
    <w:rsid w:val="00924EE7"/>
    <w:rsid w:val="009253B9"/>
    <w:rsid w:val="009305F1"/>
    <w:rsid w:val="00940C5A"/>
    <w:rsid w:val="0095540F"/>
    <w:rsid w:val="0096102B"/>
    <w:rsid w:val="0096750B"/>
    <w:rsid w:val="009973A6"/>
    <w:rsid w:val="009B7E97"/>
    <w:rsid w:val="009C1DB4"/>
    <w:rsid w:val="009D38E3"/>
    <w:rsid w:val="009E5606"/>
    <w:rsid w:val="009F4AA2"/>
    <w:rsid w:val="009F5D25"/>
    <w:rsid w:val="009F7B8D"/>
    <w:rsid w:val="00A044A6"/>
    <w:rsid w:val="00A235EC"/>
    <w:rsid w:val="00A412F7"/>
    <w:rsid w:val="00A45D87"/>
    <w:rsid w:val="00A566CC"/>
    <w:rsid w:val="00A6719E"/>
    <w:rsid w:val="00A73639"/>
    <w:rsid w:val="00A76F4A"/>
    <w:rsid w:val="00A810DF"/>
    <w:rsid w:val="00A812BD"/>
    <w:rsid w:val="00A865C5"/>
    <w:rsid w:val="00A91237"/>
    <w:rsid w:val="00AC21D5"/>
    <w:rsid w:val="00AD14F1"/>
    <w:rsid w:val="00AD4CDD"/>
    <w:rsid w:val="00AE257A"/>
    <w:rsid w:val="00AE2AA0"/>
    <w:rsid w:val="00AE75B3"/>
    <w:rsid w:val="00AF3099"/>
    <w:rsid w:val="00AF5269"/>
    <w:rsid w:val="00AF55FC"/>
    <w:rsid w:val="00B001DD"/>
    <w:rsid w:val="00B01114"/>
    <w:rsid w:val="00B214DE"/>
    <w:rsid w:val="00B373C9"/>
    <w:rsid w:val="00B5120D"/>
    <w:rsid w:val="00B51AEF"/>
    <w:rsid w:val="00B54CD0"/>
    <w:rsid w:val="00B61031"/>
    <w:rsid w:val="00B63130"/>
    <w:rsid w:val="00B650F1"/>
    <w:rsid w:val="00B779E2"/>
    <w:rsid w:val="00BC2431"/>
    <w:rsid w:val="00BD163A"/>
    <w:rsid w:val="00BD4770"/>
    <w:rsid w:val="00BE3A65"/>
    <w:rsid w:val="00BF1F7C"/>
    <w:rsid w:val="00BF30E2"/>
    <w:rsid w:val="00BF4E0D"/>
    <w:rsid w:val="00C01FED"/>
    <w:rsid w:val="00C13AC6"/>
    <w:rsid w:val="00C14A9C"/>
    <w:rsid w:val="00C7277B"/>
    <w:rsid w:val="00C86A64"/>
    <w:rsid w:val="00C91388"/>
    <w:rsid w:val="00CA19F4"/>
    <w:rsid w:val="00CA1AA5"/>
    <w:rsid w:val="00CA5AAE"/>
    <w:rsid w:val="00CB62FD"/>
    <w:rsid w:val="00CC1664"/>
    <w:rsid w:val="00CC4B31"/>
    <w:rsid w:val="00CC6A08"/>
    <w:rsid w:val="00CD270C"/>
    <w:rsid w:val="00CE3CA4"/>
    <w:rsid w:val="00CF231A"/>
    <w:rsid w:val="00CF4BE8"/>
    <w:rsid w:val="00CF65FB"/>
    <w:rsid w:val="00D03567"/>
    <w:rsid w:val="00D05CE6"/>
    <w:rsid w:val="00D0721C"/>
    <w:rsid w:val="00D13D4A"/>
    <w:rsid w:val="00D22566"/>
    <w:rsid w:val="00D22EFF"/>
    <w:rsid w:val="00D23779"/>
    <w:rsid w:val="00D23C62"/>
    <w:rsid w:val="00D26B82"/>
    <w:rsid w:val="00D505A8"/>
    <w:rsid w:val="00D86ECB"/>
    <w:rsid w:val="00DB0F27"/>
    <w:rsid w:val="00DC08AB"/>
    <w:rsid w:val="00DD220A"/>
    <w:rsid w:val="00DD36E7"/>
    <w:rsid w:val="00DE5672"/>
    <w:rsid w:val="00E00AD6"/>
    <w:rsid w:val="00E03893"/>
    <w:rsid w:val="00E03A28"/>
    <w:rsid w:val="00E106D2"/>
    <w:rsid w:val="00E2453B"/>
    <w:rsid w:val="00E24EBF"/>
    <w:rsid w:val="00E45008"/>
    <w:rsid w:val="00E60428"/>
    <w:rsid w:val="00E6503A"/>
    <w:rsid w:val="00E77351"/>
    <w:rsid w:val="00E854D6"/>
    <w:rsid w:val="00EB21BA"/>
    <w:rsid w:val="00EB52A6"/>
    <w:rsid w:val="00EC7E07"/>
    <w:rsid w:val="00ED2023"/>
    <w:rsid w:val="00ED7DDC"/>
    <w:rsid w:val="00EF3CE8"/>
    <w:rsid w:val="00F13F25"/>
    <w:rsid w:val="00F14EE5"/>
    <w:rsid w:val="00F16763"/>
    <w:rsid w:val="00F25BA1"/>
    <w:rsid w:val="00F442DE"/>
    <w:rsid w:val="00F53360"/>
    <w:rsid w:val="00F555C9"/>
    <w:rsid w:val="00F85270"/>
    <w:rsid w:val="00F867B3"/>
    <w:rsid w:val="00F87E8C"/>
    <w:rsid w:val="00FA33C4"/>
    <w:rsid w:val="00FB2A7B"/>
    <w:rsid w:val="00FB4304"/>
    <w:rsid w:val="00FB6420"/>
    <w:rsid w:val="00FC329E"/>
    <w:rsid w:val="00FC6E0B"/>
    <w:rsid w:val="00FD069A"/>
    <w:rsid w:val="00FD42E0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07C00B-129B-4AB1-8D60-67A82834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70"/>
    <w:rPr>
      <w:sz w:val="24"/>
      <w:szCs w:val="24"/>
      <w:lang w:eastAsia="en-US"/>
    </w:rPr>
  </w:style>
  <w:style w:type="paragraph" w:styleId="Heading1">
    <w:name w:val="heading 1"/>
    <w:next w:val="BodyText"/>
    <w:qFormat/>
    <w:rsid w:val="0042339B"/>
    <w:pPr>
      <w:keepNext/>
      <w:keepLines/>
      <w:pageBreakBefore/>
      <w:numPr>
        <w:numId w:val="26"/>
      </w:numPr>
      <w:pBdr>
        <w:top w:val="single" w:sz="48" w:space="3" w:color="FFFFFF"/>
        <w:left w:val="single" w:sz="6" w:space="3" w:color="FFFFFF"/>
        <w:bottom w:val="single" w:sz="6" w:space="3" w:color="FFFFFF"/>
      </w:pBdr>
      <w:spacing w:after="240" w:line="240" w:lineRule="atLeast"/>
      <w:outlineLvl w:val="0"/>
    </w:pPr>
    <w:rPr>
      <w:rFonts w:ascii="Arial" w:hAnsi="Arial"/>
      <w:b/>
      <w:kern w:val="20"/>
      <w:sz w:val="32"/>
      <w:szCs w:val="28"/>
      <w:lang w:val="en-US" w:eastAsia="en-US"/>
    </w:rPr>
  </w:style>
  <w:style w:type="paragraph" w:styleId="Heading2">
    <w:name w:val="heading 2"/>
    <w:next w:val="BodyTextIndent"/>
    <w:qFormat/>
    <w:rsid w:val="0042339B"/>
    <w:pPr>
      <w:keepNext/>
      <w:keepLines/>
      <w:numPr>
        <w:ilvl w:val="1"/>
        <w:numId w:val="26"/>
      </w:numPr>
      <w:spacing w:before="240" w:after="240"/>
      <w:outlineLvl w:val="1"/>
    </w:pPr>
    <w:rPr>
      <w:rFonts w:ascii="Arial" w:hAnsi="Arial"/>
      <w:b/>
      <w:kern w:val="28"/>
      <w:sz w:val="24"/>
      <w:szCs w:val="24"/>
      <w:lang w:val="en-US" w:eastAsia="en-US"/>
    </w:rPr>
  </w:style>
  <w:style w:type="paragraph" w:styleId="Heading3">
    <w:name w:val="heading 3"/>
    <w:next w:val="BodyTextIndent2"/>
    <w:qFormat/>
    <w:rsid w:val="0042339B"/>
    <w:pPr>
      <w:keepNext/>
      <w:keepLines/>
      <w:numPr>
        <w:ilvl w:val="2"/>
        <w:numId w:val="26"/>
      </w:numPr>
      <w:spacing w:before="240" w:after="240"/>
      <w:outlineLvl w:val="2"/>
    </w:pPr>
    <w:rPr>
      <w:rFonts w:ascii="Arial" w:hAnsi="Arial"/>
      <w:b/>
      <w:kern w:val="28"/>
      <w:sz w:val="22"/>
      <w:lang w:val="en-US" w:eastAsia="en-US"/>
    </w:rPr>
  </w:style>
  <w:style w:type="paragraph" w:styleId="Heading4">
    <w:name w:val="heading 4"/>
    <w:next w:val="H4Cnt"/>
    <w:qFormat/>
    <w:rsid w:val="003F3BB9"/>
    <w:pPr>
      <w:keepNext/>
      <w:keepLines/>
      <w:spacing w:before="120" w:after="120" w:line="240" w:lineRule="atLeast"/>
      <w:ind w:left="1985"/>
      <w:outlineLvl w:val="3"/>
    </w:pPr>
    <w:rPr>
      <w:rFonts w:ascii="Arial" w:hAnsi="Arial"/>
      <w:b/>
      <w:spacing w:val="-4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SectionLabelArialAfter18pt">
    <w:name w:val="Style Section Label + Arial After:  18 pt"/>
    <w:basedOn w:val="Normal"/>
    <w:rsid w:val="00CA1AA5"/>
    <w:pPr>
      <w:keepNext/>
      <w:keepLines/>
      <w:pBdr>
        <w:bottom w:val="single" w:sz="6" w:space="2" w:color="auto"/>
      </w:pBdr>
      <w:spacing w:after="360" w:line="220" w:lineRule="atLeast"/>
    </w:pPr>
    <w:rPr>
      <w:rFonts w:ascii="Arial" w:hAnsi="Arial"/>
      <w:spacing w:val="-35"/>
      <w:kern w:val="28"/>
      <w:szCs w:val="20"/>
      <w:lang w:val="en-US"/>
    </w:rPr>
  </w:style>
  <w:style w:type="paragraph" w:customStyle="1" w:styleId="SubtitleCover">
    <w:name w:val="Subtitle Cover"/>
    <w:basedOn w:val="Normal"/>
    <w:rsid w:val="000E07D0"/>
    <w:pPr>
      <w:keepNext/>
      <w:keepLines/>
      <w:spacing w:before="240" w:after="240"/>
      <w:ind w:left="578" w:right="833"/>
    </w:pPr>
    <w:rPr>
      <w:rFonts w:ascii="Arial" w:hAnsi="Arial"/>
      <w:caps/>
      <w:kern w:val="28"/>
      <w:sz w:val="40"/>
      <w:szCs w:val="40"/>
      <w:lang w:val="en-US"/>
    </w:rPr>
  </w:style>
  <w:style w:type="paragraph" w:styleId="BodyText">
    <w:name w:val="Body Text"/>
    <w:rsid w:val="0042339B"/>
    <w:pPr>
      <w:spacing w:before="120" w:after="120"/>
      <w:ind w:left="567"/>
    </w:pPr>
    <w:rPr>
      <w:rFonts w:ascii="Arial" w:hAnsi="Arial"/>
      <w:bCs/>
      <w:szCs w:val="24"/>
      <w:lang w:val="en-US" w:eastAsia="en-US"/>
    </w:rPr>
  </w:style>
  <w:style w:type="paragraph" w:customStyle="1" w:styleId="PartTitle">
    <w:name w:val="Part Title"/>
    <w:rsid w:val="00630E23"/>
    <w:pPr>
      <w:pageBreakBefore/>
      <w:widowControl w:val="0"/>
      <w:numPr>
        <w:ilvl w:val="2"/>
        <w:numId w:val="27"/>
      </w:numPr>
      <w:tabs>
        <w:tab w:val="left" w:pos="851"/>
      </w:tabs>
      <w:spacing w:before="360" w:after="360"/>
    </w:pPr>
    <w:rPr>
      <w:rFonts w:ascii="Arial" w:hAnsi="Arial"/>
      <w:b/>
      <w:caps/>
      <w:sz w:val="32"/>
      <w:szCs w:val="40"/>
      <w:lang w:eastAsia="en-US"/>
    </w:rPr>
  </w:style>
  <w:style w:type="paragraph" w:styleId="BodyTextIndent">
    <w:name w:val="Body Text Indent"/>
    <w:rsid w:val="00B373C9"/>
    <w:pPr>
      <w:spacing w:after="120"/>
      <w:ind w:left="1247"/>
    </w:pPr>
    <w:rPr>
      <w:rFonts w:ascii="Arial" w:hAnsi="Arial"/>
      <w:spacing w:val="-5"/>
      <w:lang w:val="en-US" w:eastAsia="en-US"/>
    </w:rPr>
  </w:style>
  <w:style w:type="paragraph" w:styleId="BodyTextIndent2">
    <w:name w:val="Body Text Indent 2"/>
    <w:rsid w:val="00B373C9"/>
    <w:pPr>
      <w:widowControl w:val="0"/>
      <w:spacing w:after="120"/>
      <w:ind w:left="1985"/>
    </w:pPr>
    <w:rPr>
      <w:rFonts w:ascii="Arial" w:hAnsi="Arial"/>
      <w:spacing w:val="-5"/>
      <w:lang w:val="en-US" w:eastAsia="en-US"/>
    </w:rPr>
  </w:style>
  <w:style w:type="paragraph" w:customStyle="1" w:styleId="StyleChapterSubtitleTimesNewRoman24ptCenteredAfter">
    <w:name w:val="Style Chapter Subtitle + Times New Roman 24 pt Centered After:  ..."/>
    <w:basedOn w:val="BodyText"/>
    <w:rsid w:val="00CD270C"/>
    <w:pPr>
      <w:spacing w:after="360"/>
    </w:pPr>
    <w:rPr>
      <w:b/>
      <w:bCs w:val="0"/>
      <w:sz w:val="24"/>
    </w:rPr>
  </w:style>
  <w:style w:type="paragraph" w:styleId="TOC1">
    <w:name w:val="toc 1"/>
    <w:basedOn w:val="Normal"/>
    <w:autoRedefine/>
    <w:semiHidden/>
    <w:rsid w:val="00EB52A6"/>
    <w:pPr>
      <w:tabs>
        <w:tab w:val="left" w:leader="dot" w:pos="8505"/>
      </w:tabs>
      <w:spacing w:before="120" w:after="120"/>
    </w:pPr>
    <w:rPr>
      <w:rFonts w:ascii="Arial" w:hAnsi="Arial"/>
      <w:b/>
      <w:bCs/>
      <w:iCs/>
      <w:caps/>
      <w:noProof/>
      <w:sz w:val="20"/>
      <w:szCs w:val="22"/>
    </w:rPr>
  </w:style>
  <w:style w:type="paragraph" w:customStyle="1" w:styleId="PartLabel">
    <w:name w:val="Part Label"/>
    <w:rsid w:val="00DB0F27"/>
    <w:pPr>
      <w:spacing w:before="60" w:after="120"/>
      <w:jc w:val="center"/>
    </w:pPr>
    <w:rPr>
      <w:rFonts w:ascii="Arial" w:hAnsi="Arial"/>
      <w:b/>
      <w:spacing w:val="-16"/>
      <w:sz w:val="24"/>
      <w:szCs w:val="24"/>
      <w:lang w:val="en-US" w:eastAsia="en-US"/>
    </w:rPr>
  </w:style>
  <w:style w:type="character" w:styleId="PageNumber">
    <w:name w:val="page number"/>
    <w:rsid w:val="00A45D87"/>
    <w:rPr>
      <w:rFonts w:ascii="Arial" w:hAnsi="Arial"/>
      <w:spacing w:val="0"/>
      <w:sz w:val="16"/>
      <w:szCs w:val="18"/>
    </w:rPr>
  </w:style>
  <w:style w:type="paragraph" w:styleId="Title">
    <w:name w:val="Title"/>
    <w:next w:val="Subtitle"/>
    <w:qFormat/>
    <w:rsid w:val="00AE2AA0"/>
    <w:pPr>
      <w:keepNext/>
      <w:keepLines/>
      <w:pBdr>
        <w:top w:val="single" w:sz="4" w:space="16" w:color="auto"/>
      </w:pBdr>
      <w:spacing w:before="220" w:after="60" w:line="480" w:lineRule="auto"/>
      <w:ind w:left="578"/>
      <w:outlineLvl w:val="0"/>
    </w:pPr>
    <w:rPr>
      <w:rFonts w:ascii="Arial Black" w:hAnsi="Arial Black" w:cs="Arial"/>
      <w:bCs/>
      <w:caps/>
      <w:spacing w:val="-30"/>
      <w:kern w:val="28"/>
      <w:sz w:val="48"/>
      <w:szCs w:val="48"/>
      <w:lang w:val="en-US" w:eastAsia="en-US"/>
    </w:rPr>
  </w:style>
  <w:style w:type="paragraph" w:styleId="Subtitle">
    <w:name w:val="Subtitle"/>
    <w:qFormat/>
    <w:rsid w:val="009253B9"/>
    <w:pPr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Header">
    <w:name w:val="header"/>
    <w:link w:val="HeaderChar"/>
    <w:uiPriority w:val="99"/>
    <w:rsid w:val="009305F1"/>
    <w:pPr>
      <w:tabs>
        <w:tab w:val="center" w:pos="4320"/>
        <w:tab w:val="right" w:pos="8640"/>
      </w:tabs>
      <w:ind w:left="578"/>
    </w:pPr>
    <w:rPr>
      <w:rFonts w:ascii="Arial" w:hAnsi="Arial"/>
      <w:spacing w:val="-5"/>
      <w:sz w:val="16"/>
      <w:lang w:val="en-US" w:eastAsia="en-US"/>
    </w:rPr>
  </w:style>
  <w:style w:type="paragraph" w:styleId="ListBullet">
    <w:name w:val="List Bullet"/>
    <w:rsid w:val="00DB0F27"/>
    <w:pPr>
      <w:keepLines/>
      <w:numPr>
        <w:numId w:val="27"/>
      </w:numPr>
      <w:tabs>
        <w:tab w:val="left" w:pos="425"/>
      </w:tabs>
      <w:spacing w:after="120"/>
    </w:pPr>
    <w:rPr>
      <w:rFonts w:ascii="Arial" w:hAnsi="Arial"/>
      <w:lang w:val="en-US" w:eastAsia="en-US"/>
    </w:rPr>
  </w:style>
  <w:style w:type="paragraph" w:customStyle="1" w:styleId="TableText">
    <w:name w:val="Table Text"/>
    <w:next w:val="BodyText"/>
    <w:rsid w:val="00CB62FD"/>
    <w:pPr>
      <w:spacing w:before="120" w:after="120"/>
    </w:pPr>
    <w:rPr>
      <w:rFonts w:ascii="Arial" w:hAnsi="Arial"/>
      <w:spacing w:val="-5"/>
      <w:lang w:val="en-US" w:eastAsia="en-US"/>
    </w:rPr>
  </w:style>
  <w:style w:type="paragraph" w:customStyle="1" w:styleId="Note">
    <w:name w:val="Note"/>
    <w:rsid w:val="000A0E30"/>
    <w:pPr>
      <w:spacing w:before="60" w:after="60"/>
      <w:ind w:left="578"/>
    </w:pPr>
    <w:rPr>
      <w:rFonts w:ascii="Arial" w:hAnsi="Arial"/>
      <w:i/>
      <w:iCs/>
      <w:color w:val="333333"/>
      <w:sz w:val="18"/>
      <w:lang w:val="en-US" w:eastAsia="en-US"/>
    </w:rPr>
  </w:style>
  <w:style w:type="paragraph" w:customStyle="1" w:styleId="TableHeader">
    <w:name w:val="Table Header"/>
    <w:rsid w:val="009253B9"/>
    <w:pPr>
      <w:shd w:val="clear" w:color="auto" w:fill="E0E0E0"/>
      <w:spacing w:before="60" w:after="60"/>
      <w:jc w:val="center"/>
    </w:pPr>
    <w:rPr>
      <w:rFonts w:ascii="Arial" w:hAnsi="Arial"/>
      <w:b/>
      <w:spacing w:val="-5"/>
      <w:lang w:val="en-US" w:eastAsia="en-US"/>
    </w:rPr>
  </w:style>
  <w:style w:type="paragraph" w:customStyle="1" w:styleId="StyleTableHeaderNotBold">
    <w:name w:val="Style Table Header + Not Bold"/>
    <w:basedOn w:val="TableHeader"/>
    <w:rsid w:val="00FB6420"/>
  </w:style>
  <w:style w:type="paragraph" w:styleId="ListBullet2">
    <w:name w:val="List Bullet 2"/>
    <w:rsid w:val="00FD069A"/>
    <w:pPr>
      <w:numPr>
        <w:numId w:val="23"/>
      </w:numPr>
      <w:spacing w:before="120" w:after="120"/>
    </w:pPr>
    <w:rPr>
      <w:rFonts w:ascii="Arial" w:hAnsi="Arial"/>
      <w:lang w:eastAsia="en-US"/>
    </w:rPr>
  </w:style>
  <w:style w:type="paragraph" w:styleId="ListContinue">
    <w:name w:val="List Continue"/>
    <w:rsid w:val="00103D92"/>
    <w:pPr>
      <w:keepNext/>
      <w:keepLines/>
      <w:tabs>
        <w:tab w:val="num" w:pos="360"/>
      </w:tabs>
      <w:spacing w:after="120"/>
      <w:ind w:left="907"/>
    </w:pPr>
    <w:rPr>
      <w:rFonts w:ascii="Arial" w:hAnsi="Arial"/>
      <w:spacing w:val="-5"/>
      <w:lang w:val="en-US" w:eastAsia="en-US"/>
    </w:rPr>
  </w:style>
  <w:style w:type="paragraph" w:customStyle="1" w:styleId="StyleNoteLeft17cm">
    <w:name w:val="Style Note + Left:  1.7 cm"/>
    <w:basedOn w:val="Note"/>
    <w:rsid w:val="00453141"/>
    <w:pPr>
      <w:ind w:left="964"/>
    </w:pPr>
  </w:style>
  <w:style w:type="paragraph" w:styleId="ListBullet3">
    <w:name w:val="List Bullet 3"/>
    <w:rsid w:val="00EB21BA"/>
    <w:pPr>
      <w:numPr>
        <w:numId w:val="9"/>
      </w:numPr>
      <w:spacing w:after="120"/>
      <w:ind w:left="2342" w:hanging="357"/>
    </w:pPr>
    <w:rPr>
      <w:rFonts w:ascii="Arial" w:hAnsi="Arial"/>
      <w:lang w:val="en-US" w:eastAsia="en-US"/>
    </w:rPr>
  </w:style>
  <w:style w:type="paragraph" w:customStyle="1" w:styleId="Style1">
    <w:name w:val="Style1"/>
    <w:basedOn w:val="TableText"/>
    <w:rsid w:val="00E2453B"/>
    <w:rPr>
      <w:lang w:val="en-NZ"/>
    </w:rPr>
  </w:style>
  <w:style w:type="paragraph" w:customStyle="1" w:styleId="TableBult">
    <w:name w:val="TableBult"/>
    <w:rsid w:val="000C68E2"/>
    <w:pPr>
      <w:numPr>
        <w:numId w:val="1"/>
      </w:numPr>
      <w:spacing w:before="120" w:after="120"/>
    </w:pPr>
    <w:rPr>
      <w:rFonts w:ascii="Arial" w:hAnsi="Arial"/>
      <w:spacing w:val="-5"/>
      <w:lang w:eastAsia="en-US"/>
    </w:rPr>
  </w:style>
  <w:style w:type="paragraph" w:styleId="TOC2">
    <w:name w:val="toc 2"/>
    <w:basedOn w:val="Normal"/>
    <w:autoRedefine/>
    <w:semiHidden/>
    <w:rsid w:val="00CF4BE8"/>
    <w:pPr>
      <w:tabs>
        <w:tab w:val="left" w:pos="425"/>
        <w:tab w:val="left" w:leader="dot" w:pos="9072"/>
      </w:tabs>
      <w:spacing w:before="120" w:after="120"/>
      <w:ind w:left="425"/>
    </w:pPr>
    <w:rPr>
      <w:rFonts w:ascii="Arial" w:hAnsi="Arial"/>
      <w:bCs/>
      <w:noProof/>
      <w:spacing w:val="-5"/>
      <w:sz w:val="18"/>
      <w:szCs w:val="26"/>
      <w:lang w:val="en-US"/>
    </w:rPr>
  </w:style>
  <w:style w:type="paragraph" w:styleId="Footer">
    <w:name w:val="footer"/>
    <w:link w:val="FooterChar"/>
    <w:uiPriority w:val="99"/>
    <w:rsid w:val="009305F1"/>
    <w:pPr>
      <w:tabs>
        <w:tab w:val="center" w:pos="4320"/>
        <w:tab w:val="right" w:pos="8640"/>
      </w:tabs>
      <w:ind w:left="578"/>
    </w:pPr>
    <w:rPr>
      <w:rFonts w:ascii="Arial" w:hAnsi="Arial"/>
      <w:spacing w:val="-5"/>
      <w:sz w:val="16"/>
      <w:lang w:val="en-US" w:eastAsia="en-US"/>
    </w:rPr>
  </w:style>
  <w:style w:type="paragraph" w:customStyle="1" w:styleId="StyleNoteFirstline1cm">
    <w:name w:val="Style Note + First line:  1 cm"/>
    <w:basedOn w:val="Note"/>
    <w:rsid w:val="00136E12"/>
    <w:pPr>
      <w:ind w:firstLine="567"/>
      <w:jc w:val="both"/>
    </w:pPr>
  </w:style>
  <w:style w:type="character" w:customStyle="1" w:styleId="KeyComm">
    <w:name w:val="KeyComm"/>
    <w:basedOn w:val="DefaultParagraphFont"/>
    <w:rsid w:val="00B51AEF"/>
    <w:rPr>
      <w:rFonts w:ascii="Courier New" w:hAnsi="Courier New"/>
      <w:bCs/>
      <w:sz w:val="22"/>
      <w:szCs w:val="24"/>
      <w:lang w:val="en-US" w:eastAsia="en-US" w:bidi="ar-SA"/>
    </w:rPr>
  </w:style>
  <w:style w:type="paragraph" w:customStyle="1" w:styleId="ListContinue2">
    <w:name w:val="ListContinue2"/>
    <w:rsid w:val="00E6503A"/>
    <w:pPr>
      <w:spacing w:before="60" w:after="60"/>
      <w:ind w:left="1644"/>
    </w:pPr>
    <w:rPr>
      <w:rFonts w:ascii="Arial" w:hAnsi="Arial"/>
      <w:szCs w:val="24"/>
      <w:lang w:eastAsia="en-US"/>
    </w:rPr>
  </w:style>
  <w:style w:type="paragraph" w:styleId="NormalWeb">
    <w:name w:val="Normal (Web)"/>
    <w:basedOn w:val="Normal"/>
    <w:rsid w:val="00740E19"/>
    <w:pPr>
      <w:spacing w:before="100" w:beforeAutospacing="1" w:after="100" w:afterAutospacing="1"/>
    </w:pPr>
    <w:rPr>
      <w:lang w:val="en-US"/>
    </w:rPr>
  </w:style>
  <w:style w:type="paragraph" w:customStyle="1" w:styleId="Style2">
    <w:name w:val="Style2"/>
    <w:basedOn w:val="BodyText"/>
    <w:rsid w:val="00754DC0"/>
    <w:pPr>
      <w:spacing w:before="60" w:after="60"/>
    </w:pPr>
  </w:style>
  <w:style w:type="paragraph" w:customStyle="1" w:styleId="ListB3">
    <w:name w:val="ListB3"/>
    <w:rsid w:val="00FC6E0B"/>
    <w:pPr>
      <w:numPr>
        <w:numId w:val="2"/>
      </w:numPr>
    </w:pPr>
    <w:rPr>
      <w:rFonts w:ascii="Arial" w:hAnsi="Arial"/>
      <w:lang w:eastAsia="en-US"/>
    </w:rPr>
  </w:style>
  <w:style w:type="paragraph" w:customStyle="1" w:styleId="ListCont3">
    <w:name w:val="ListCont3"/>
    <w:rsid w:val="001228F9"/>
    <w:pPr>
      <w:spacing w:before="120" w:after="120"/>
      <w:ind w:left="2381"/>
    </w:pPr>
    <w:rPr>
      <w:rFonts w:ascii="Arial" w:hAnsi="Arial"/>
      <w:szCs w:val="24"/>
      <w:lang w:eastAsia="en-US"/>
    </w:rPr>
  </w:style>
  <w:style w:type="paragraph" w:customStyle="1" w:styleId="ScreenTitle">
    <w:name w:val="ScreenTitle"/>
    <w:next w:val="BodyText"/>
    <w:rsid w:val="00296709"/>
    <w:pPr>
      <w:spacing w:before="120" w:after="240"/>
      <w:jc w:val="center"/>
    </w:pPr>
    <w:rPr>
      <w:rFonts w:ascii="Arial" w:hAnsi="Arial"/>
      <w:b/>
      <w:bCs/>
      <w:sz w:val="18"/>
      <w:szCs w:val="24"/>
      <w:lang w:val="en-US" w:eastAsia="en-US"/>
    </w:rPr>
  </w:style>
  <w:style w:type="table" w:styleId="TableGrid">
    <w:name w:val="Table Grid"/>
    <w:basedOn w:val="TableNormal"/>
    <w:rsid w:val="00CC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rsid w:val="000E07D0"/>
    <w:pPr>
      <w:spacing w:before="120" w:after="120"/>
      <w:ind w:left="578"/>
    </w:pPr>
    <w:rPr>
      <w:rFonts w:ascii="Arial" w:hAnsi="Arial"/>
      <w:kern w:val="28"/>
      <w:sz w:val="28"/>
      <w:szCs w:val="28"/>
      <w:lang w:val="en-US" w:eastAsia="en-US"/>
    </w:rPr>
  </w:style>
  <w:style w:type="paragraph" w:styleId="BalloonText">
    <w:name w:val="Balloon Text"/>
    <w:basedOn w:val="Normal"/>
    <w:semiHidden/>
    <w:rsid w:val="00F14EE5"/>
    <w:rPr>
      <w:rFonts w:ascii="Tahoma" w:hAnsi="Tahoma" w:cs="Tahoma"/>
      <w:sz w:val="16"/>
      <w:szCs w:val="16"/>
    </w:rPr>
  </w:style>
  <w:style w:type="paragraph" w:customStyle="1" w:styleId="NumIndt">
    <w:name w:val="NumIndt"/>
    <w:basedOn w:val="BodyTextIndent"/>
    <w:rsid w:val="005A7D6F"/>
    <w:pPr>
      <w:ind w:left="1588"/>
    </w:pPr>
  </w:style>
  <w:style w:type="paragraph" w:styleId="TOC3">
    <w:name w:val="toc 3"/>
    <w:basedOn w:val="Normal"/>
    <w:next w:val="Normal"/>
    <w:autoRedefine/>
    <w:semiHidden/>
    <w:rsid w:val="00CF4BE8"/>
    <w:pPr>
      <w:tabs>
        <w:tab w:val="left" w:leader="dot" w:pos="7938"/>
      </w:tabs>
      <w:spacing w:before="120" w:after="120"/>
      <w:ind w:left="567"/>
    </w:pPr>
    <w:rPr>
      <w:rFonts w:ascii="Arial" w:hAnsi="Arial"/>
      <w:noProof/>
      <w:sz w:val="16"/>
      <w:szCs w:val="32"/>
      <w:lang w:val="en-US"/>
    </w:rPr>
  </w:style>
  <w:style w:type="paragraph" w:customStyle="1" w:styleId="ListB4">
    <w:name w:val="ListB4"/>
    <w:rsid w:val="007F6811"/>
    <w:pPr>
      <w:numPr>
        <w:numId w:val="11"/>
      </w:numPr>
      <w:spacing w:after="120"/>
    </w:pPr>
    <w:rPr>
      <w:rFonts w:ascii="Arial" w:hAnsi="Arial"/>
      <w:szCs w:val="24"/>
      <w:lang w:eastAsia="en-US"/>
    </w:rPr>
  </w:style>
  <w:style w:type="paragraph" w:customStyle="1" w:styleId="ListB4Cnt">
    <w:name w:val="ListB4Cnt"/>
    <w:rsid w:val="0095540F"/>
    <w:pPr>
      <w:spacing w:after="120"/>
      <w:ind w:left="2807"/>
    </w:pPr>
    <w:rPr>
      <w:rFonts w:ascii="Arial" w:hAnsi="Arial"/>
      <w:szCs w:val="24"/>
      <w:lang w:eastAsia="en-US"/>
    </w:rPr>
  </w:style>
  <w:style w:type="paragraph" w:customStyle="1" w:styleId="H4Cnt">
    <w:name w:val="H4Cnt"/>
    <w:rsid w:val="00BE3A65"/>
    <w:pPr>
      <w:spacing w:after="120"/>
      <w:ind w:left="1985"/>
    </w:pPr>
    <w:rPr>
      <w:rFonts w:ascii="Arial" w:hAnsi="Arial"/>
      <w:szCs w:val="24"/>
      <w:lang w:eastAsia="en-US"/>
    </w:rPr>
  </w:style>
  <w:style w:type="paragraph" w:customStyle="1" w:styleId="NumTxtCnt">
    <w:name w:val="NumTxtCnt"/>
    <w:rsid w:val="00662BA5"/>
    <w:pPr>
      <w:spacing w:after="120"/>
      <w:ind w:left="1985"/>
    </w:pPr>
    <w:rPr>
      <w:rFonts w:ascii="Arial" w:hAnsi="Arial"/>
      <w:szCs w:val="24"/>
      <w:lang w:eastAsia="en-US"/>
    </w:rPr>
  </w:style>
  <w:style w:type="paragraph" w:styleId="TOC4">
    <w:name w:val="toc 4"/>
    <w:basedOn w:val="Normal"/>
    <w:next w:val="Normal"/>
    <w:autoRedefine/>
    <w:semiHidden/>
    <w:rsid w:val="00446052"/>
    <w:pPr>
      <w:tabs>
        <w:tab w:val="left" w:leader="dot" w:pos="7938"/>
      </w:tabs>
      <w:ind w:left="709"/>
    </w:pPr>
    <w:rPr>
      <w:rFonts w:ascii="Arial" w:hAnsi="Arial"/>
      <w:sz w:val="18"/>
    </w:rPr>
  </w:style>
  <w:style w:type="paragraph" w:customStyle="1" w:styleId="RefB">
    <w:name w:val="RefB"/>
    <w:basedOn w:val="Note"/>
    <w:rsid w:val="00357D9D"/>
    <w:pPr>
      <w:numPr>
        <w:numId w:val="28"/>
      </w:numPr>
    </w:pPr>
  </w:style>
  <w:style w:type="paragraph" w:customStyle="1" w:styleId="VRtableH">
    <w:name w:val="VRtable H"/>
    <w:basedOn w:val="TableHeader"/>
    <w:rsid w:val="0006082F"/>
    <w:pPr>
      <w:spacing w:before="20" w:after="20"/>
      <w:jc w:val="left"/>
    </w:pPr>
  </w:style>
  <w:style w:type="paragraph" w:customStyle="1" w:styleId="VRtableT">
    <w:name w:val="VRtableT"/>
    <w:rsid w:val="0006082F"/>
    <w:pPr>
      <w:spacing w:before="40" w:after="40"/>
    </w:pPr>
    <w:rPr>
      <w:rFonts w:ascii="Arial" w:hAnsi="Arial"/>
      <w:spacing w:val="-5"/>
      <w:sz w:val="18"/>
      <w:lang w:val="en-US" w:eastAsia="en-US"/>
    </w:rPr>
  </w:style>
  <w:style w:type="paragraph" w:customStyle="1" w:styleId="VRBullet">
    <w:name w:val="VRBullet"/>
    <w:basedOn w:val="Normal"/>
    <w:rsid w:val="0006082F"/>
    <w:pPr>
      <w:numPr>
        <w:numId w:val="31"/>
      </w:numPr>
      <w:spacing w:before="60" w:after="60"/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link w:val="Header"/>
    <w:uiPriority w:val="99"/>
    <w:rsid w:val="00BD4770"/>
    <w:rPr>
      <w:rFonts w:ascii="Arial" w:hAnsi="Arial"/>
      <w:spacing w:val="-5"/>
      <w:sz w:val="16"/>
      <w:lang w:val="en-US" w:eastAsia="en-US"/>
    </w:rPr>
  </w:style>
  <w:style w:type="character" w:customStyle="1" w:styleId="FooterChar">
    <w:name w:val="Footer Char"/>
    <w:link w:val="Footer"/>
    <w:uiPriority w:val="99"/>
    <w:rsid w:val="00BD4770"/>
    <w:rPr>
      <w:rFonts w:ascii="Arial" w:hAnsi="Arial"/>
      <w:spacing w:val="-5"/>
      <w:sz w:val="16"/>
      <w:lang w:val="en-US" w:eastAsia="en-US"/>
    </w:rPr>
  </w:style>
  <w:style w:type="character" w:styleId="Hyperlink">
    <w:name w:val="Hyperlink"/>
    <w:rsid w:val="00BD4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tersof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ne\Documents\Manuals%20V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Manuals V8.dot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Farmers Trading Company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</dc:creator>
  <cp:lastModifiedBy>Microsoft account</cp:lastModifiedBy>
  <cp:revision>6</cp:revision>
  <cp:lastPrinted>2006-09-06T23:36:00Z</cp:lastPrinted>
  <dcterms:created xsi:type="dcterms:W3CDTF">2017-01-22T04:04:00Z</dcterms:created>
  <dcterms:modified xsi:type="dcterms:W3CDTF">2023-05-15T08:25:00Z</dcterms:modified>
</cp:coreProperties>
</file>